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oomalie-profile"/>
    <w:p>
      <w:pPr>
        <w:pStyle w:val="Heading1"/>
      </w:pPr>
      <w:r>
        <w:t xml:space="preserve">Coomalie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2,056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1,399          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Batchelor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Coomalie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10,875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3,625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$48,242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2024-11-14T23:53:33Z</dcterms:created>
  <dcterms:modified xsi:type="dcterms:W3CDTF">2024-11-14T23:53:33Z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